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54DB1" w14:textId="367F6F2E" w:rsidR="005D1BDF" w:rsidRDefault="005D1BDF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tbl>
      <w:tblPr>
        <w:tblStyle w:val="TableGrid1"/>
        <w:tblW w:w="93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6"/>
        <w:gridCol w:w="4666"/>
      </w:tblGrid>
      <w:tr w:rsidR="00C65613" w:rsidRPr="00D9690E" w14:paraId="4AF9E3ED" w14:textId="77777777" w:rsidTr="00CB583C">
        <w:trPr>
          <w:trHeight w:val="260"/>
        </w:trPr>
        <w:tc>
          <w:tcPr>
            <w:tcW w:w="4666" w:type="dxa"/>
          </w:tcPr>
          <w:p w14:paraId="62E262E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eastAsiaTheme="minorHAnsi" w:cs="B Mitra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5A60C5E" wp14:editId="7E3561F0">
                      <wp:simplePos x="0" y="0"/>
                      <wp:positionH relativeFrom="column">
                        <wp:posOffset>2407953</wp:posOffset>
                      </wp:positionH>
                      <wp:positionV relativeFrom="paragraph">
                        <wp:posOffset>-66387</wp:posOffset>
                      </wp:positionV>
                      <wp:extent cx="1009650" cy="368135"/>
                      <wp:effectExtent l="0" t="0" r="19050" b="13335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368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ED3EC4" w14:textId="77777777" w:rsidR="00C65613" w:rsidRPr="00C65613" w:rsidRDefault="00C65613" w:rsidP="00C65613">
                                  <w:pPr>
                                    <w:jc w:val="center"/>
                                    <w:rPr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65613">
                                    <w:rPr>
                                      <w:rFonts w:hint="cs"/>
                                      <w:rtl/>
                                      <w:lang w:bidi="fa-IR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فرم شماره 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0C5E" id="Rectangle 4" o:spid="_x0000_s1026" style="position:absolute;left:0;text-align:left;margin-left:189.6pt;margin-top:-5.25pt;width:79.5pt;height: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">
                      <v:textbox>
                        <w:txbxContent>
                          <w:p w14:paraId="05ED3EC4" w14:textId="77777777" w:rsidR="00C65613" w:rsidRPr="00C65613" w:rsidRDefault="00C65613" w:rsidP="00C65613">
                            <w:pPr>
                              <w:jc w:val="center"/>
                              <w:rPr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65613">
                              <w:rPr>
                                <w:rFonts w:hint="cs"/>
                                <w:rtl/>
                                <w:lang w:bidi="fa-IR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فرم شماره 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66" w:type="dxa"/>
          </w:tcPr>
          <w:p w14:paraId="21F83AF1" w14:textId="77777777" w:rsidR="00C65613" w:rsidRPr="00D9690E" w:rsidRDefault="00C65613" w:rsidP="00CB583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6FA9D3A9" w14:textId="77777777" w:rsidR="00C65613" w:rsidRPr="00D9690E" w:rsidRDefault="00C65613" w:rsidP="00C65613">
      <w:pPr>
        <w:autoSpaceDE w:val="0"/>
        <w:autoSpaceDN w:val="0"/>
        <w:adjustRightInd w:val="0"/>
        <w:rPr>
          <w:rFonts w:ascii="B Mitra"/>
          <w:sz w:val="28"/>
          <w:szCs w:val="28"/>
          <w:rtl/>
        </w:rPr>
      </w:pPr>
    </w:p>
    <w:p w14:paraId="6129EF0E" w14:textId="77777777" w:rsidR="00C65613" w:rsidRPr="00557081" w:rsidRDefault="00C65613" w:rsidP="00C65613">
      <w:pPr>
        <w:jc w:val="center"/>
        <w:rPr>
          <w:rFonts w:cs="B Mitra"/>
          <w:b/>
          <w:bCs/>
          <w:sz w:val="28"/>
          <w:szCs w:val="28"/>
          <w:rtl/>
        </w:rPr>
      </w:pPr>
      <w:r w:rsidRPr="00557081">
        <w:rPr>
          <w:rFonts w:cs="B Mitra" w:hint="cs"/>
          <w:b/>
          <w:bCs/>
          <w:sz w:val="28"/>
          <w:szCs w:val="28"/>
          <w:rtl/>
        </w:rPr>
        <w:t>فرم ارزيابي پايان نامه دانشجوي كارشناسي ارشد</w:t>
      </w:r>
    </w:p>
    <w:p w14:paraId="20C4E53F" w14:textId="77777777" w:rsidR="00533AA7" w:rsidRPr="00533AA7" w:rsidRDefault="00533AA7" w:rsidP="00533AA7">
      <w:pPr>
        <w:spacing w:before="240" w:line="360" w:lineRule="auto"/>
        <w:jc w:val="left"/>
        <w:rPr>
          <w:rFonts w:cs="B Mitra"/>
          <w:sz w:val="2"/>
          <w:szCs w:val="2"/>
          <w:rtl/>
        </w:rPr>
      </w:pPr>
    </w:p>
    <w:p w14:paraId="3C9B70B6" w14:textId="77777777" w:rsidR="00C65613" w:rsidRPr="004F2FCD" w:rsidRDefault="00C65613" w:rsidP="00533AA7">
      <w:pPr>
        <w:spacing w:before="240"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ونام خانوادگي دانشجو</w:t>
      </w:r>
    </w:p>
    <w:p w14:paraId="55BB7267" w14:textId="1320BEA7" w:rsidR="00FD7C30" w:rsidRPr="004F2FCD" w:rsidRDefault="00C65613" w:rsidP="00FD7C30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عنوان پايان نامه</w:t>
      </w:r>
    </w:p>
    <w:p w14:paraId="559835FC" w14:textId="5D2782D9" w:rsidR="00C65613" w:rsidRDefault="00C65613" w:rsidP="00533AA7">
      <w:pPr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تاريخ جلسه دفاع</w:t>
      </w:r>
    </w:p>
    <w:p w14:paraId="4FD39599" w14:textId="77777777" w:rsidR="00FD7C30" w:rsidRPr="004F2FCD" w:rsidRDefault="00FD7C30" w:rsidP="00533AA7">
      <w:pPr>
        <w:jc w:val="left"/>
        <w:rPr>
          <w:rFonts w:cs="B Mitra"/>
          <w:sz w:val="28"/>
          <w:szCs w:val="28"/>
          <w:u w:val="dotted"/>
          <w:rtl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760"/>
        <w:gridCol w:w="4663"/>
        <w:gridCol w:w="1034"/>
      </w:tblGrid>
      <w:tr w:rsidR="00C65613" w:rsidRPr="004F2FCD" w14:paraId="5ADF6DF7" w14:textId="77777777" w:rsidTr="00FD7C30">
        <w:tc>
          <w:tcPr>
            <w:tcW w:w="1723" w:type="dxa"/>
          </w:tcPr>
          <w:p w14:paraId="4B5BE86D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امتياز كسب شده</w:t>
            </w:r>
          </w:p>
        </w:tc>
        <w:tc>
          <w:tcPr>
            <w:tcW w:w="1760" w:type="dxa"/>
          </w:tcPr>
          <w:p w14:paraId="1FF07C4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حداكثر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امتياز</w:t>
            </w:r>
          </w:p>
        </w:tc>
        <w:tc>
          <w:tcPr>
            <w:tcW w:w="4663" w:type="dxa"/>
          </w:tcPr>
          <w:p w14:paraId="67DDACF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اجزا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ي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مورد ارزشيابي</w:t>
            </w:r>
          </w:p>
        </w:tc>
        <w:tc>
          <w:tcPr>
            <w:tcW w:w="1034" w:type="dxa"/>
          </w:tcPr>
          <w:p w14:paraId="3E40E6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رديف</w:t>
            </w:r>
          </w:p>
        </w:tc>
      </w:tr>
      <w:tr w:rsidR="00C65613" w:rsidRPr="004F2FCD" w14:paraId="262D312D" w14:textId="77777777" w:rsidTr="00FD7C30">
        <w:tc>
          <w:tcPr>
            <w:tcW w:w="1723" w:type="dxa"/>
          </w:tcPr>
          <w:p w14:paraId="488A901F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6C7C49D" w14:textId="2CE81557" w:rsidR="00C65613" w:rsidRPr="004F2FCD" w:rsidRDefault="003E0159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/>
                <w:sz w:val="28"/>
                <w:szCs w:val="28"/>
                <w:lang w:bidi="fa-IR"/>
              </w:rPr>
              <w:t>6</w:t>
            </w:r>
          </w:p>
        </w:tc>
        <w:tc>
          <w:tcPr>
            <w:tcW w:w="4663" w:type="dxa"/>
          </w:tcPr>
          <w:p w14:paraId="38CE7C39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  <w:rtl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تدوين و نگارش علمي پايان نامه شامل</w:t>
            </w:r>
            <w:r>
              <w:rPr>
                <w:rFonts w:cs="B Mitra" w:hint="cs"/>
                <w:sz w:val="28"/>
                <w:szCs w:val="28"/>
                <w:rtl/>
              </w:rPr>
              <w:t>:</w:t>
            </w:r>
          </w:p>
          <w:p w14:paraId="64807198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خلاصه،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مقدمه ومعرفي روش كار و وسا</w:t>
            </w:r>
            <w:r>
              <w:rPr>
                <w:rFonts w:cs="B Mitra" w:hint="cs"/>
                <w:sz w:val="28"/>
                <w:szCs w:val="28"/>
                <w:rtl/>
              </w:rPr>
              <w:t>يل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نتايج،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بحث،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منابع و ارتباط با موضوع</w:t>
            </w:r>
          </w:p>
        </w:tc>
        <w:tc>
          <w:tcPr>
            <w:tcW w:w="1034" w:type="dxa"/>
          </w:tcPr>
          <w:p w14:paraId="2E92BAB9" w14:textId="77777777" w:rsidR="00C65613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  <w:p w14:paraId="4E12114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1</w:t>
            </w:r>
          </w:p>
        </w:tc>
      </w:tr>
      <w:tr w:rsidR="00C65613" w:rsidRPr="004F2FCD" w14:paraId="6B883DA3" w14:textId="77777777" w:rsidTr="00FD7C30">
        <w:tc>
          <w:tcPr>
            <w:tcW w:w="1723" w:type="dxa"/>
          </w:tcPr>
          <w:p w14:paraId="2EC44C2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3BAA9F4E" w14:textId="08CD11C7" w:rsidR="00C65613" w:rsidRPr="004F2FCD" w:rsidRDefault="003E0159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3</w:t>
            </w:r>
          </w:p>
        </w:tc>
        <w:tc>
          <w:tcPr>
            <w:tcW w:w="4663" w:type="dxa"/>
          </w:tcPr>
          <w:p w14:paraId="1BAE4815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ارائه پايان نامه،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تسلط به مطلب و نحوه بيان</w:t>
            </w:r>
          </w:p>
        </w:tc>
        <w:tc>
          <w:tcPr>
            <w:tcW w:w="1034" w:type="dxa"/>
          </w:tcPr>
          <w:p w14:paraId="081011D1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</w:tr>
      <w:tr w:rsidR="00C65613" w:rsidRPr="004F2FCD" w14:paraId="44637654" w14:textId="77777777" w:rsidTr="00FD7C30">
        <w:tc>
          <w:tcPr>
            <w:tcW w:w="1723" w:type="dxa"/>
          </w:tcPr>
          <w:p w14:paraId="64B197B0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C153659" w14:textId="48E6CA59" w:rsidR="00C65613" w:rsidRPr="004F2FCD" w:rsidRDefault="003E0159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3</w:t>
            </w:r>
          </w:p>
        </w:tc>
        <w:tc>
          <w:tcPr>
            <w:tcW w:w="4663" w:type="dxa"/>
          </w:tcPr>
          <w:p w14:paraId="24D2AE07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اداي توضيحات لازم و چگونگي پاسخ به س</w:t>
            </w:r>
            <w:r>
              <w:rPr>
                <w:rFonts w:cs="B Mitra" w:hint="cs"/>
                <w:sz w:val="28"/>
                <w:szCs w:val="28"/>
                <w:rtl/>
              </w:rPr>
              <w:t>ئ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>والات</w:t>
            </w:r>
          </w:p>
        </w:tc>
        <w:tc>
          <w:tcPr>
            <w:tcW w:w="1034" w:type="dxa"/>
          </w:tcPr>
          <w:p w14:paraId="416B1723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3</w:t>
            </w:r>
          </w:p>
        </w:tc>
      </w:tr>
      <w:tr w:rsidR="00C65613" w:rsidRPr="004F2FCD" w14:paraId="4595E301" w14:textId="77777777" w:rsidTr="00FD7C30">
        <w:tc>
          <w:tcPr>
            <w:tcW w:w="1723" w:type="dxa"/>
          </w:tcPr>
          <w:p w14:paraId="36BF3B79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61596B52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3E7704E0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كفايت تعداد رفرانس ها و به روز بودن آنها</w:t>
            </w:r>
          </w:p>
        </w:tc>
        <w:tc>
          <w:tcPr>
            <w:tcW w:w="1034" w:type="dxa"/>
          </w:tcPr>
          <w:p w14:paraId="7702E847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4</w:t>
            </w:r>
          </w:p>
        </w:tc>
      </w:tr>
      <w:tr w:rsidR="00C65613" w:rsidRPr="004F2FCD" w14:paraId="1F7A2EAD" w14:textId="77777777" w:rsidTr="00FD7C30">
        <w:tc>
          <w:tcPr>
            <w:tcW w:w="1723" w:type="dxa"/>
          </w:tcPr>
          <w:p w14:paraId="223276E8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05085815" w14:textId="687503B1" w:rsidR="00C65613" w:rsidRPr="004F2FCD" w:rsidRDefault="003E0159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/>
                <w:sz w:val="28"/>
                <w:szCs w:val="28"/>
              </w:rPr>
              <w:t>4</w:t>
            </w:r>
          </w:p>
        </w:tc>
        <w:tc>
          <w:tcPr>
            <w:tcW w:w="4663" w:type="dxa"/>
          </w:tcPr>
          <w:p w14:paraId="2C27E124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ميزان دستيابي به نتايج پيش بيني شده در اهداف انتخاب شده در پايان نامه</w:t>
            </w:r>
          </w:p>
        </w:tc>
        <w:tc>
          <w:tcPr>
            <w:tcW w:w="1034" w:type="dxa"/>
          </w:tcPr>
          <w:p w14:paraId="10F4EEC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  <w:rtl/>
                <w:lang w:bidi="fa-IR"/>
              </w:rPr>
            </w:pPr>
            <w:r>
              <w:rPr>
                <w:rFonts w:cs="B Mitra" w:hint="cs"/>
                <w:sz w:val="28"/>
                <w:szCs w:val="28"/>
                <w:rtl/>
                <w:lang w:bidi="fa-IR"/>
              </w:rPr>
              <w:t>5</w:t>
            </w:r>
          </w:p>
        </w:tc>
      </w:tr>
      <w:tr w:rsidR="00C65613" w:rsidRPr="004F2FCD" w14:paraId="6256373D" w14:textId="77777777" w:rsidTr="00FD7C30">
        <w:tc>
          <w:tcPr>
            <w:tcW w:w="1723" w:type="dxa"/>
          </w:tcPr>
          <w:p w14:paraId="2D5D7485" w14:textId="77777777" w:rsidR="00C65613" w:rsidRPr="004F2FCD" w:rsidRDefault="00C65613" w:rsidP="00CB583C">
            <w:pPr>
              <w:jc w:val="right"/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754BEBB4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4663" w:type="dxa"/>
          </w:tcPr>
          <w:p w14:paraId="7C9E4CFA" w14:textId="77777777" w:rsidR="00C65613" w:rsidRPr="004F2FCD" w:rsidRDefault="00C65613" w:rsidP="00C65613">
            <w:pPr>
              <w:jc w:val="left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چگونگي استفاده از روش هاي آماري،</w:t>
            </w:r>
            <w:r>
              <w:rPr>
                <w:rFonts w:cs="B Mitra" w:hint="cs"/>
                <w:sz w:val="28"/>
                <w:szCs w:val="28"/>
                <w:rtl/>
              </w:rPr>
              <w:t xml:space="preserve"> </w:t>
            </w:r>
            <w:r w:rsidRPr="004F2FCD">
              <w:rPr>
                <w:rFonts w:cs="B Mitra" w:hint="cs"/>
                <w:sz w:val="28"/>
                <w:szCs w:val="28"/>
                <w:rtl/>
              </w:rPr>
              <w:t xml:space="preserve">جداول و عكس هاي مربوط </w:t>
            </w:r>
          </w:p>
        </w:tc>
        <w:tc>
          <w:tcPr>
            <w:tcW w:w="1034" w:type="dxa"/>
          </w:tcPr>
          <w:p w14:paraId="5FFC04E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>
              <w:rPr>
                <w:rFonts w:cs="B Mitra" w:hint="cs"/>
                <w:sz w:val="28"/>
                <w:szCs w:val="28"/>
                <w:rtl/>
              </w:rPr>
              <w:t>6</w:t>
            </w:r>
          </w:p>
        </w:tc>
      </w:tr>
      <w:tr w:rsidR="00C65613" w:rsidRPr="004F2FCD" w14:paraId="5EDFFE9B" w14:textId="77777777" w:rsidTr="00FD7C30">
        <w:trPr>
          <w:trHeight w:val="530"/>
        </w:trPr>
        <w:tc>
          <w:tcPr>
            <w:tcW w:w="1723" w:type="dxa"/>
          </w:tcPr>
          <w:p w14:paraId="3580587D" w14:textId="77777777" w:rsidR="00C65613" w:rsidRPr="004F2FCD" w:rsidRDefault="00C65613" w:rsidP="00CB583C">
            <w:pPr>
              <w:rPr>
                <w:rFonts w:cs="B Mitra"/>
                <w:sz w:val="28"/>
                <w:szCs w:val="28"/>
              </w:rPr>
            </w:pPr>
          </w:p>
        </w:tc>
        <w:tc>
          <w:tcPr>
            <w:tcW w:w="1760" w:type="dxa"/>
          </w:tcPr>
          <w:p w14:paraId="17CF7BCB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20</w:t>
            </w:r>
          </w:p>
        </w:tc>
        <w:tc>
          <w:tcPr>
            <w:tcW w:w="4663" w:type="dxa"/>
          </w:tcPr>
          <w:p w14:paraId="0DCCE00F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  <w:r w:rsidRPr="004F2FCD">
              <w:rPr>
                <w:rFonts w:cs="B Mitra" w:hint="cs"/>
                <w:sz w:val="28"/>
                <w:szCs w:val="28"/>
                <w:rtl/>
              </w:rPr>
              <w:t>جمع امتياز</w:t>
            </w:r>
          </w:p>
        </w:tc>
        <w:tc>
          <w:tcPr>
            <w:tcW w:w="1034" w:type="dxa"/>
          </w:tcPr>
          <w:p w14:paraId="07BC539A" w14:textId="77777777" w:rsidR="00C65613" w:rsidRPr="004F2FCD" w:rsidRDefault="00C65613" w:rsidP="00CB583C">
            <w:pPr>
              <w:jc w:val="center"/>
              <w:rPr>
                <w:rFonts w:cs="B Mitra"/>
                <w:sz w:val="28"/>
                <w:szCs w:val="28"/>
              </w:rPr>
            </w:pPr>
          </w:p>
        </w:tc>
      </w:tr>
    </w:tbl>
    <w:p w14:paraId="52375AF9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30A9D40E" w14:textId="77777777" w:rsidR="00C65613" w:rsidRDefault="00C65613" w:rsidP="00C65613">
      <w:pPr>
        <w:jc w:val="left"/>
        <w:rPr>
          <w:rFonts w:cs="B Mitra"/>
          <w:sz w:val="28"/>
          <w:szCs w:val="28"/>
          <w:rtl/>
        </w:rPr>
      </w:pPr>
    </w:p>
    <w:p w14:paraId="7E38EF81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  <w:rtl/>
        </w:rPr>
      </w:pPr>
      <w:r w:rsidRPr="004F2FCD">
        <w:rPr>
          <w:rFonts w:cs="B Mitra" w:hint="cs"/>
          <w:sz w:val="28"/>
          <w:szCs w:val="28"/>
          <w:rtl/>
        </w:rPr>
        <w:t>نام و نام خانوادگي استاد</w:t>
      </w:r>
    </w:p>
    <w:p w14:paraId="69492092" w14:textId="77777777" w:rsidR="00C65613" w:rsidRPr="004F2FCD" w:rsidRDefault="00C65613" w:rsidP="00C65613">
      <w:pPr>
        <w:spacing w:line="360" w:lineRule="auto"/>
        <w:jc w:val="left"/>
        <w:rPr>
          <w:rFonts w:cs="B Mitra"/>
          <w:sz w:val="28"/>
          <w:szCs w:val="28"/>
        </w:rPr>
      </w:pPr>
      <w:r w:rsidRPr="004F2FCD">
        <w:rPr>
          <w:rFonts w:cs="B Mitra" w:hint="cs"/>
          <w:sz w:val="28"/>
          <w:szCs w:val="28"/>
          <w:rtl/>
        </w:rPr>
        <w:t>امضاي استاد</w:t>
      </w:r>
    </w:p>
    <w:p w14:paraId="357372DB" w14:textId="77777777" w:rsidR="00C65613" w:rsidRPr="00535CB2" w:rsidRDefault="00C65613" w:rsidP="00CB0C80">
      <w:pPr>
        <w:autoSpaceDE w:val="0"/>
        <w:autoSpaceDN w:val="0"/>
        <w:adjustRightInd w:val="0"/>
        <w:ind w:left="-166"/>
        <w:rPr>
          <w:rFonts w:ascii="B Mitra" w:cs="B Mitra"/>
          <w:sz w:val="28"/>
          <w:szCs w:val="28"/>
          <w:rtl/>
        </w:rPr>
      </w:pPr>
    </w:p>
    <w:sectPr w:rsidR="00C65613" w:rsidRPr="00535CB2" w:rsidSect="00C656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0" w:right="1440" w:bottom="426" w:left="1276" w:header="426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25992" w14:textId="77777777" w:rsidR="00D1547A" w:rsidRDefault="00D1547A" w:rsidP="00535CB2">
      <w:r>
        <w:separator/>
      </w:r>
    </w:p>
  </w:endnote>
  <w:endnote w:type="continuationSeparator" w:id="0">
    <w:p w14:paraId="4BBB029E" w14:textId="77777777" w:rsidR="00D1547A" w:rsidRDefault="00D1547A" w:rsidP="0053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2CEBF" w14:textId="77777777" w:rsidR="000966DB" w:rsidRDefault="000966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94120" w14:textId="77777777" w:rsidR="000966DB" w:rsidRDefault="000966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2E5F0" w14:textId="77777777" w:rsidR="000966DB" w:rsidRDefault="000966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F7973" w14:textId="77777777" w:rsidR="00D1547A" w:rsidRDefault="00D1547A" w:rsidP="00535CB2">
      <w:r>
        <w:separator/>
      </w:r>
    </w:p>
  </w:footnote>
  <w:footnote w:type="continuationSeparator" w:id="0">
    <w:p w14:paraId="1A59F88E" w14:textId="77777777" w:rsidR="00D1547A" w:rsidRDefault="00D1547A" w:rsidP="0053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BC5A" w14:textId="77777777" w:rsidR="000966DB" w:rsidRDefault="000966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9339" w14:textId="77777777" w:rsidR="00111490" w:rsidRPr="00111490" w:rsidRDefault="00111490" w:rsidP="00111490">
    <w:pPr>
      <w:tabs>
        <w:tab w:val="left" w:pos="350"/>
        <w:tab w:val="center" w:pos="4595"/>
      </w:tabs>
      <w:autoSpaceDE w:val="0"/>
      <w:autoSpaceDN w:val="0"/>
      <w:adjustRightInd w:val="0"/>
      <w:spacing w:line="360" w:lineRule="auto"/>
      <w:jc w:val="left"/>
      <w:rPr>
        <w:rFonts w:cs="B Mitr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085E3" w14:textId="77777777" w:rsidR="000966DB" w:rsidRDefault="000966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503CB"/>
    <w:multiLevelType w:val="hybridMultilevel"/>
    <w:tmpl w:val="D6D40AD4"/>
    <w:lvl w:ilvl="0" w:tplc="2BAE1F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D85A87"/>
    <w:multiLevelType w:val="hybridMultilevel"/>
    <w:tmpl w:val="0AA4866E"/>
    <w:lvl w:ilvl="0" w:tplc="2578B1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D3DA2"/>
    <w:multiLevelType w:val="hybridMultilevel"/>
    <w:tmpl w:val="230CC4FC"/>
    <w:lvl w:ilvl="0" w:tplc="D324BD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032F9"/>
    <w:multiLevelType w:val="hybridMultilevel"/>
    <w:tmpl w:val="D5F0F18A"/>
    <w:lvl w:ilvl="0" w:tplc="AE1A99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771075">
    <w:abstractNumId w:val="3"/>
  </w:num>
  <w:num w:numId="2" w16cid:durableId="662970210">
    <w:abstractNumId w:val="1"/>
  </w:num>
  <w:num w:numId="3" w16cid:durableId="732851225">
    <w:abstractNumId w:val="0"/>
  </w:num>
  <w:num w:numId="4" w16cid:durableId="7009768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27"/>
    <w:rsid w:val="00071C95"/>
    <w:rsid w:val="00095E96"/>
    <w:rsid w:val="000966DB"/>
    <w:rsid w:val="00111490"/>
    <w:rsid w:val="001C597E"/>
    <w:rsid w:val="001C7ECC"/>
    <w:rsid w:val="001E2CA1"/>
    <w:rsid w:val="00200BC2"/>
    <w:rsid w:val="002522F9"/>
    <w:rsid w:val="0028554E"/>
    <w:rsid w:val="002E1446"/>
    <w:rsid w:val="003039DE"/>
    <w:rsid w:val="003058F2"/>
    <w:rsid w:val="00307988"/>
    <w:rsid w:val="0033110A"/>
    <w:rsid w:val="003674AA"/>
    <w:rsid w:val="003E0159"/>
    <w:rsid w:val="003E27E4"/>
    <w:rsid w:val="00476EDB"/>
    <w:rsid w:val="0048003F"/>
    <w:rsid w:val="004A1FA9"/>
    <w:rsid w:val="005230C6"/>
    <w:rsid w:val="0053033A"/>
    <w:rsid w:val="00533AA7"/>
    <w:rsid w:val="00535CB2"/>
    <w:rsid w:val="0053764B"/>
    <w:rsid w:val="00575960"/>
    <w:rsid w:val="00587DCC"/>
    <w:rsid w:val="005965DF"/>
    <w:rsid w:val="005D1BDF"/>
    <w:rsid w:val="006055DA"/>
    <w:rsid w:val="00621679"/>
    <w:rsid w:val="006B68B5"/>
    <w:rsid w:val="0071687F"/>
    <w:rsid w:val="007268AC"/>
    <w:rsid w:val="00744D27"/>
    <w:rsid w:val="00760A5F"/>
    <w:rsid w:val="007656D3"/>
    <w:rsid w:val="007858F1"/>
    <w:rsid w:val="007A0C9C"/>
    <w:rsid w:val="007A2596"/>
    <w:rsid w:val="007A28E7"/>
    <w:rsid w:val="008520D7"/>
    <w:rsid w:val="008931ED"/>
    <w:rsid w:val="00903077"/>
    <w:rsid w:val="00925CE7"/>
    <w:rsid w:val="009B0379"/>
    <w:rsid w:val="009F16B1"/>
    <w:rsid w:val="00A47D1B"/>
    <w:rsid w:val="00A61D2F"/>
    <w:rsid w:val="00A83C53"/>
    <w:rsid w:val="00AD0320"/>
    <w:rsid w:val="00B1200C"/>
    <w:rsid w:val="00B34ADB"/>
    <w:rsid w:val="00C06651"/>
    <w:rsid w:val="00C65613"/>
    <w:rsid w:val="00CB0C80"/>
    <w:rsid w:val="00CB3A24"/>
    <w:rsid w:val="00D1547A"/>
    <w:rsid w:val="00D2259B"/>
    <w:rsid w:val="00D25A10"/>
    <w:rsid w:val="00E03E36"/>
    <w:rsid w:val="00FD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DD050"/>
  <w15:docId w15:val="{406419E5-0524-4B68-99DC-37B877F46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8E7"/>
    <w:pPr>
      <w:bidi/>
      <w:jc w:val="both"/>
    </w:pPr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C597E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1C597E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1C597E"/>
    <w:pPr>
      <w:keepNext/>
      <w:spacing w:before="240" w:after="60"/>
      <w:jc w:val="left"/>
      <w:outlineLvl w:val="2"/>
    </w:pPr>
    <w:rPr>
      <w:rFonts w:ascii="Cambria" w:hAnsi="Cambria" w:cs="Times New Roman"/>
      <w:b/>
      <w:bCs/>
      <w:sz w:val="26"/>
      <w:lang w:bidi="fa-IR"/>
    </w:rPr>
  </w:style>
  <w:style w:type="paragraph" w:styleId="Heading9">
    <w:name w:val="heading 9"/>
    <w:basedOn w:val="Normal"/>
    <w:next w:val="Normal"/>
    <w:link w:val="Heading9Char"/>
    <w:qFormat/>
    <w:rsid w:val="001C597E"/>
    <w:pPr>
      <w:spacing w:before="240" w:after="60"/>
      <w:jc w:val="left"/>
      <w:outlineLvl w:val="8"/>
    </w:pPr>
    <w:rPr>
      <w:rFonts w:ascii="Cambria" w:hAnsi="Cambria" w:cs="Times New Roman"/>
      <w:sz w:val="22"/>
      <w:szCs w:val="22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597E"/>
    <w:rPr>
      <w:rFonts w:ascii="Arial" w:eastAsia="Times New Roman" w:hAnsi="Arial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rsid w:val="001C597E"/>
    <w:rPr>
      <w:rFonts w:ascii="Arial" w:eastAsia="Times New Roman" w:hAnsi="Arial"/>
      <w:b/>
      <w:bCs/>
      <w:i/>
      <w:iCs/>
      <w:sz w:val="28"/>
      <w:szCs w:val="28"/>
      <w:lang w:bidi="ar-SA"/>
    </w:rPr>
  </w:style>
  <w:style w:type="character" w:customStyle="1" w:styleId="Heading3Char">
    <w:name w:val="Heading 3 Char"/>
    <w:basedOn w:val="DefaultParagraphFont"/>
    <w:link w:val="Heading3"/>
    <w:rsid w:val="001C597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9Char">
    <w:name w:val="Heading 9 Char"/>
    <w:basedOn w:val="DefaultParagraphFont"/>
    <w:link w:val="Heading9"/>
    <w:rsid w:val="001C597E"/>
    <w:rPr>
      <w:rFonts w:ascii="Cambria" w:eastAsia="Times New Roman" w:hAnsi="Cambria" w:cs="Times New Roman"/>
      <w:sz w:val="22"/>
      <w:szCs w:val="22"/>
    </w:rPr>
  </w:style>
  <w:style w:type="paragraph" w:styleId="TOC1">
    <w:name w:val="toc 1"/>
    <w:basedOn w:val="Normal"/>
    <w:next w:val="Normal"/>
    <w:autoRedefine/>
    <w:uiPriority w:val="39"/>
    <w:qFormat/>
    <w:rsid w:val="001C597E"/>
    <w:pPr>
      <w:jc w:val="left"/>
    </w:pPr>
    <w:rPr>
      <w:rFonts w:cs="Times New Roman"/>
      <w:szCs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C597E"/>
    <w:pPr>
      <w:tabs>
        <w:tab w:val="right" w:leader="dot" w:pos="9350"/>
      </w:tabs>
      <w:spacing w:after="100"/>
      <w:ind w:left="240"/>
      <w:jc w:val="right"/>
    </w:pPr>
    <w:rPr>
      <w:rFonts w:cs="Times New Roman"/>
      <w:szCs w:val="24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C597E"/>
    <w:pPr>
      <w:spacing w:after="100"/>
      <w:ind w:left="480"/>
      <w:jc w:val="left"/>
    </w:pPr>
    <w:rPr>
      <w:rFonts w:cs="Times New Roman"/>
      <w:szCs w:val="24"/>
    </w:rPr>
  </w:style>
  <w:style w:type="character" w:styleId="Emphasis">
    <w:name w:val="Emphasis"/>
    <w:qFormat/>
    <w:rsid w:val="001C597E"/>
    <w:rPr>
      <w:b/>
      <w:bCs/>
      <w:i w:val="0"/>
      <w:iCs w:val="0"/>
    </w:rPr>
  </w:style>
  <w:style w:type="paragraph" w:styleId="NoSpacing">
    <w:name w:val="No Spacing"/>
    <w:link w:val="NoSpacingChar"/>
    <w:uiPriority w:val="1"/>
    <w:qFormat/>
    <w:rsid w:val="001C597E"/>
    <w:rPr>
      <w:rFonts w:eastAsia="Times New Roman"/>
      <w:sz w:val="22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C597E"/>
    <w:rPr>
      <w:rFonts w:eastAsia="Times New Roman"/>
      <w:sz w:val="22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1C597E"/>
    <w:pPr>
      <w:bidi w:val="0"/>
      <w:spacing w:after="200" w:line="276" w:lineRule="auto"/>
      <w:ind w:left="720"/>
      <w:contextualSpacing/>
      <w:jc w:val="left"/>
    </w:pPr>
    <w:rPr>
      <w:rFonts w:ascii="Calibri" w:eastAsia="Calibri" w:hAnsi="Calibri" w:cs="Arial"/>
      <w:sz w:val="22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C597E"/>
    <w:pPr>
      <w:keepLines/>
      <w:bidi w:val="0"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230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30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30C6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AD03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35C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CB2"/>
    <w:rPr>
      <w:rFonts w:ascii="Times New Roman" w:eastAsia="Times New Roman" w:hAnsi="Times New Roman" w:cs="B Nazanin"/>
      <w:sz w:val="24"/>
      <w:szCs w:val="26"/>
      <w:lang w:bidi="ar-SA"/>
    </w:rPr>
  </w:style>
  <w:style w:type="table" w:customStyle="1" w:styleId="TableGrid1">
    <w:name w:val="Table Grid1"/>
    <w:basedOn w:val="TableNormal"/>
    <w:next w:val="TableGrid"/>
    <w:uiPriority w:val="59"/>
    <w:rsid w:val="00C656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_aliabadi\Desktop\&#1583;&#1587;&#1578;&#1608;&#1585;&#1575;&#1604;&#1593;&#1605;&#1604;%20&#1662;&#1575;&#1610;&#1575;&#1606;%20&#1606;&#1575;&#1605;&#1607;\&#1662;&#1740;&#1608;&#1587;&#1578;%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6F25C-624D-47B6-A38D-88250BF71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پیوست 16</Template>
  <TotalTime>5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F_ALIABADI</dc:creator>
  <cp:keywords/>
  <dc:description/>
  <cp:lastModifiedBy>iraj_kashani</cp:lastModifiedBy>
  <cp:revision>3</cp:revision>
  <cp:lastPrinted>2017-04-26T08:23:00Z</cp:lastPrinted>
  <dcterms:created xsi:type="dcterms:W3CDTF">2022-12-12T07:59:00Z</dcterms:created>
  <dcterms:modified xsi:type="dcterms:W3CDTF">2023-02-12T10:19:00Z</dcterms:modified>
</cp:coreProperties>
</file>